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E57F1" w:rsidRDefault="006676A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13E6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:rsidR="00FE57F1" w:rsidRDefault="00FE57F1">
      <w:pPr>
        <w:pStyle w:val="3"/>
      </w:pPr>
      <w:r>
        <w:t>ΥΠΕΥΘΥΝΗ ΔΗΛΩΣΗ</w:t>
      </w:r>
    </w:p>
    <w:p w:rsidR="00FE57F1" w:rsidRDefault="00FE57F1" w:rsidP="003E161F">
      <w:pPr>
        <w:pStyle w:val="3"/>
      </w:pPr>
      <w:r>
        <w:t xml:space="preserve"> </w:t>
      </w:r>
      <w:r>
        <w:rPr>
          <w:vertAlign w:val="superscript"/>
        </w:rPr>
        <w:t>(άρθρο 8 Ν.1599/1986)</w:t>
      </w:r>
    </w:p>
    <w:p w:rsidR="00FE57F1" w:rsidRDefault="00FE57F1" w:rsidP="003E161F">
      <w:pPr>
        <w:pStyle w:val="20"/>
        <w:ind w:right="484"/>
        <w:rPr>
          <w:bCs/>
          <w:sz w:val="22"/>
        </w:rPr>
      </w:pPr>
      <w: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1080"/>
        <w:gridCol w:w="540"/>
        <w:gridCol w:w="720"/>
        <w:gridCol w:w="1409"/>
        <w:gridCol w:w="391"/>
        <w:gridCol w:w="180"/>
        <w:gridCol w:w="509"/>
        <w:gridCol w:w="211"/>
        <w:gridCol w:w="3960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  <w:gridSpan w:val="2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9"/>
          </w:tcPr>
          <w:p w:rsidR="00FE57F1" w:rsidRDefault="00AF20D3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ΠΕΡΙΦΕΡΕΙΑ  ΑΤΤΙΚΗΣ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  <w:gridSpan w:val="2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2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8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8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3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8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:rsidTr="00203615">
        <w:trPr>
          <w:gridAfter w:val="1"/>
          <w:wAfter w:w="6" w:type="dxa"/>
          <w:cantSplit/>
        </w:trPr>
        <w:tc>
          <w:tcPr>
            <w:tcW w:w="2448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60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3"/>
          </w:tcPr>
          <w:p w:rsidR="00B32757" w:rsidRDefault="00B3275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Α.Μ.Κ.Α</w:t>
            </w:r>
          </w:p>
        </w:tc>
        <w:tc>
          <w:tcPr>
            <w:tcW w:w="396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3615" w:rsidTr="00203615">
        <w:trPr>
          <w:gridAfter w:val="1"/>
          <w:wAfter w:w="6" w:type="dxa"/>
          <w:cantSplit/>
          <w:trHeight w:val="565"/>
        </w:trPr>
        <w:tc>
          <w:tcPr>
            <w:tcW w:w="2448" w:type="dxa"/>
            <w:gridSpan w:val="3"/>
          </w:tcPr>
          <w:p w:rsidR="00203615" w:rsidRDefault="00203615" w:rsidP="00680AF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Α.Φ.Μ. </w:t>
            </w:r>
          </w:p>
        </w:tc>
        <w:tc>
          <w:tcPr>
            <w:tcW w:w="3060" w:type="dxa"/>
            <w:gridSpan w:val="4"/>
          </w:tcPr>
          <w:p w:rsidR="00203615" w:rsidRDefault="00203615" w:rsidP="00680AF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3"/>
          </w:tcPr>
          <w:p w:rsidR="00203615" w:rsidRDefault="00203615" w:rsidP="00680AF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:Δ.Ο.Υ.</w:t>
            </w:r>
          </w:p>
        </w:tc>
        <w:tc>
          <w:tcPr>
            <w:tcW w:w="3960" w:type="dxa"/>
          </w:tcPr>
          <w:p w:rsidR="00203615" w:rsidRDefault="00203615" w:rsidP="00680AF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3615" w:rsidTr="00680AFB">
        <w:trPr>
          <w:cantSplit/>
          <w:trHeight w:val="520"/>
        </w:trPr>
        <w:tc>
          <w:tcPr>
            <w:tcW w:w="10374" w:type="dxa"/>
            <w:gridSpan w:val="12"/>
          </w:tcPr>
          <w:p w:rsidR="00203615" w:rsidRDefault="0021320D" w:rsidP="00680AF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ΠΟΛΗ:     </w:t>
            </w:r>
            <w:r w:rsidRPr="0021320D">
              <w:rPr>
                <w:rFonts w:ascii="Arial" w:hAnsi="Arial" w:cs="Arial"/>
                <w:sz w:val="16"/>
              </w:rPr>
              <w:t xml:space="preserve">                                                           ΟΔΟΣ</w:t>
            </w:r>
            <w:r>
              <w:rPr>
                <w:rFonts w:ascii="Arial" w:hAnsi="Arial" w:cs="Arial"/>
                <w:sz w:val="16"/>
              </w:rPr>
              <w:t xml:space="preserve"> :                                                                             ΑΡΙΘ.:                     Τ.Κ.:</w:t>
            </w:r>
            <w:r w:rsidR="00203615">
              <w:rPr>
                <w:rFonts w:ascii="Arial" w:hAnsi="Arial" w:cs="Arial"/>
                <w:sz w:val="16"/>
              </w:rPr>
              <w:t xml:space="preserve">                                                         </w:t>
            </w:r>
          </w:p>
        </w:tc>
      </w:tr>
      <w:tr w:rsidR="0021320D" w:rsidTr="0021320D">
        <w:trPr>
          <w:cantSplit/>
          <w:trHeight w:val="553"/>
        </w:trPr>
        <w:tc>
          <w:tcPr>
            <w:tcW w:w="648" w:type="dxa"/>
            <w:vAlign w:val="bottom"/>
          </w:tcPr>
          <w:p w:rsidR="0021320D" w:rsidRPr="0021320D" w:rsidRDefault="0021320D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ΤΗΛ.:</w:t>
            </w:r>
          </w:p>
        </w:tc>
        <w:tc>
          <w:tcPr>
            <w:tcW w:w="2340" w:type="dxa"/>
            <w:gridSpan w:val="3"/>
            <w:vAlign w:val="bottom"/>
          </w:tcPr>
          <w:p w:rsidR="0021320D" w:rsidRDefault="0021320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bottom"/>
          </w:tcPr>
          <w:p w:rsidR="0021320D" w:rsidRPr="0021320D" w:rsidRDefault="0021320D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FAX:</w:t>
            </w:r>
          </w:p>
        </w:tc>
        <w:tc>
          <w:tcPr>
            <w:tcW w:w="1980" w:type="dxa"/>
            <w:gridSpan w:val="3"/>
            <w:vAlign w:val="bottom"/>
          </w:tcPr>
          <w:p w:rsidR="0021320D" w:rsidRPr="0021320D" w:rsidRDefault="0021320D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720" w:type="dxa"/>
            <w:gridSpan w:val="2"/>
            <w:vAlign w:val="bottom"/>
          </w:tcPr>
          <w:p w:rsidR="0021320D" w:rsidRPr="0021320D" w:rsidRDefault="0021320D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e-mail:</w:t>
            </w:r>
          </w:p>
        </w:tc>
        <w:tc>
          <w:tcPr>
            <w:tcW w:w="3966" w:type="dxa"/>
            <w:gridSpan w:val="2"/>
            <w:vAlign w:val="bottom"/>
          </w:tcPr>
          <w:p w:rsidR="0021320D" w:rsidRPr="0021320D" w:rsidRDefault="0021320D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3E161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Α) </w:t>
            </w:r>
            <w:r w:rsidR="006C2104">
              <w:rPr>
                <w:rFonts w:ascii="Arial" w:hAnsi="Arial" w:cs="Arial"/>
                <w:sz w:val="20"/>
              </w:rPr>
              <w:t xml:space="preserve">τα χρήματα από την εξόφληση των χρηματικών ενταλμάτων </w:t>
            </w:r>
            <w:r w:rsidR="005318E2">
              <w:rPr>
                <w:rFonts w:ascii="Arial" w:hAnsi="Arial" w:cs="Arial"/>
                <w:sz w:val="20"/>
              </w:rPr>
              <w:t>με δικαιούχο εμένα</w:t>
            </w:r>
            <w:r w:rsidR="006C2104">
              <w:rPr>
                <w:rFonts w:ascii="Arial" w:hAnsi="Arial" w:cs="Arial"/>
                <w:sz w:val="20"/>
              </w:rPr>
              <w:t xml:space="preserve"> να καταβάλλονται   </w:t>
            </w:r>
            <w:r w:rsidR="00AF20D3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6C2104" w:rsidRDefault="006C210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στον λογαριασμό που τηρ</w:t>
            </w:r>
            <w:r w:rsidR="005318E2">
              <w:rPr>
                <w:rFonts w:ascii="Arial" w:hAnsi="Arial" w:cs="Arial"/>
                <w:sz w:val="20"/>
              </w:rPr>
              <w:t>ώ</w:t>
            </w:r>
            <w:r>
              <w:rPr>
                <w:rFonts w:ascii="Arial" w:hAnsi="Arial" w:cs="Arial"/>
                <w:sz w:val="20"/>
              </w:rPr>
              <w:t xml:space="preserve"> στην                                                                       </w:t>
            </w:r>
            <w:r w:rsidRPr="006C2104"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t xml:space="preserve"> Τράπεζα με </w:t>
            </w:r>
            <w:r w:rsidRPr="006C2104">
              <w:rPr>
                <w:rFonts w:ascii="Arial" w:hAnsi="Arial" w:cs="Arial"/>
                <w:b/>
                <w:sz w:val="20"/>
                <w:u w:val="single"/>
              </w:rPr>
              <w:t>IBAN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3E161F" w:rsidRDefault="006C210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GR</w:t>
            </w:r>
            <w:r w:rsidRPr="003E161F">
              <w:rPr>
                <w:rFonts w:ascii="Arial" w:hAnsi="Arial" w:cs="Arial"/>
                <w:sz w:val="20"/>
              </w:rPr>
              <w:t>.</w:t>
            </w:r>
            <w:r w:rsidR="003E161F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και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6C2104" w:rsidRDefault="003E161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Σε περίπτωση οποιασδήποτε αλλαγής θα ενημερώσω εγκαίρως.</w:t>
            </w:r>
          </w:p>
        </w:tc>
      </w:tr>
      <w:tr w:rsidR="003E161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161F" w:rsidRPr="006C2104" w:rsidRDefault="003E161F" w:rsidP="00DA66D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6C2104">
              <w:rPr>
                <w:rFonts w:ascii="Arial" w:hAnsi="Arial" w:cs="Arial"/>
                <w:sz w:val="20"/>
              </w:rPr>
              <w:t>Καταθ</w:t>
            </w:r>
            <w:r>
              <w:rPr>
                <w:rFonts w:ascii="Arial" w:hAnsi="Arial" w:cs="Arial"/>
                <w:sz w:val="20"/>
              </w:rPr>
              <w:t xml:space="preserve">έτω   </w:t>
            </w:r>
            <w:r w:rsidR="0010129E">
              <w:rPr>
                <w:rFonts w:ascii="Arial" w:hAnsi="Arial" w:cs="Arial"/>
                <w:sz w:val="20"/>
              </w:rPr>
              <w:t>φ</w:t>
            </w:r>
            <w:r>
              <w:rPr>
                <w:rFonts w:ascii="Arial" w:hAnsi="Arial" w:cs="Arial"/>
                <w:sz w:val="20"/>
              </w:rPr>
              <w:t>ωτοτυπία της πρώτης σελίδας του βιβλιαρίου καταθέσεων</w:t>
            </w:r>
            <w:r w:rsidR="005318E2">
              <w:rPr>
                <w:rFonts w:ascii="Arial" w:hAnsi="Arial" w:cs="Arial"/>
                <w:sz w:val="20"/>
              </w:rPr>
              <w:t xml:space="preserve"> μου</w:t>
            </w:r>
            <w:r>
              <w:rPr>
                <w:rFonts w:ascii="Arial" w:hAnsi="Arial" w:cs="Arial"/>
                <w:sz w:val="20"/>
              </w:rPr>
              <w:t xml:space="preserve"> ή βεβαίωση της Τράπεζας </w:t>
            </w:r>
          </w:p>
        </w:tc>
      </w:tr>
      <w:tr w:rsidR="003E161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161F" w:rsidRDefault="003E161F" w:rsidP="00DA66D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FE57F1" w:rsidRDefault="00FE57F1"/>
    <w:p w:rsidR="00FE57F1" w:rsidRPr="005318E2" w:rsidRDefault="005318E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</w:t>
      </w:r>
      <w:r w:rsidR="00FE57F1">
        <w:rPr>
          <w:sz w:val="16"/>
        </w:rPr>
        <w:t>Ημερομηνία:</w:t>
      </w:r>
      <w:r w:rsidR="00FE57F1" w:rsidRPr="005318E2">
        <w:rPr>
          <w:sz w:val="16"/>
        </w:rPr>
        <w:t xml:space="preserve"> </w:t>
      </w:r>
      <w:r>
        <w:rPr>
          <w:sz w:val="16"/>
        </w:rPr>
        <w:t xml:space="preserve">   /         /</w:t>
      </w:r>
      <w:r w:rsidR="00FE57F1">
        <w:rPr>
          <w:sz w:val="16"/>
        </w:rPr>
        <w:t xml:space="preserve"> 20</w:t>
      </w:r>
      <w:r w:rsidR="00E13E97">
        <w:rPr>
          <w:sz w:val="16"/>
        </w:rPr>
        <w:t>19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 w:rsidP="003E161F">
      <w:pPr>
        <w:pStyle w:val="a6"/>
        <w:ind w:left="0" w:right="484"/>
        <w:jc w:val="right"/>
        <w:rPr>
          <w:sz w:val="18"/>
        </w:rPr>
      </w:pPr>
      <w:r>
        <w:t>(Υπογραφή)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25" w:rsidRDefault="00A92B25">
      <w:r>
        <w:separator/>
      </w:r>
    </w:p>
  </w:endnote>
  <w:endnote w:type="continuationSeparator" w:id="0">
    <w:p w:rsidR="00A92B25" w:rsidRDefault="00A9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25" w:rsidRDefault="00A92B25">
      <w:r>
        <w:separator/>
      </w:r>
    </w:p>
  </w:footnote>
  <w:footnote w:type="continuationSeparator" w:id="0">
    <w:p w:rsidR="00A92B25" w:rsidRDefault="00A9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>
      <w:tc>
        <w:tcPr>
          <w:tcW w:w="5508" w:type="dxa"/>
        </w:tcPr>
        <w:p w:rsidR="00FE57F1" w:rsidRDefault="0087570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A9"/>
    <w:rsid w:val="0010129E"/>
    <w:rsid w:val="001054C6"/>
    <w:rsid w:val="001524E5"/>
    <w:rsid w:val="001B63B8"/>
    <w:rsid w:val="00203615"/>
    <w:rsid w:val="0021320D"/>
    <w:rsid w:val="003E161F"/>
    <w:rsid w:val="00435F04"/>
    <w:rsid w:val="005318E2"/>
    <w:rsid w:val="005511E7"/>
    <w:rsid w:val="0060460B"/>
    <w:rsid w:val="006676A1"/>
    <w:rsid w:val="00680AFB"/>
    <w:rsid w:val="006C2104"/>
    <w:rsid w:val="00875707"/>
    <w:rsid w:val="00915AA9"/>
    <w:rsid w:val="00A92B25"/>
    <w:rsid w:val="00AF20D3"/>
    <w:rsid w:val="00B32757"/>
    <w:rsid w:val="00CE478E"/>
    <w:rsid w:val="00D363C0"/>
    <w:rsid w:val="00DA66D0"/>
    <w:rsid w:val="00DD78F6"/>
    <w:rsid w:val="00DE378E"/>
    <w:rsid w:val="00E13E97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72C308E6-22B8-4521-9AB5-B77DDCED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Διευθύντρια</cp:lastModifiedBy>
  <cp:revision>2</cp:revision>
  <cp:lastPrinted>2019-01-10T12:00:00Z</cp:lastPrinted>
  <dcterms:created xsi:type="dcterms:W3CDTF">2024-01-15T11:36:00Z</dcterms:created>
  <dcterms:modified xsi:type="dcterms:W3CDTF">2024-01-15T11:36:00Z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