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DD" w:rsidRPr="00BC037C" w:rsidRDefault="0013498B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985" r="1206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497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B40DDD" w:rsidRDefault="00B40DDD">
      <w:pPr>
        <w:pStyle w:val="3"/>
      </w:pPr>
      <w:r>
        <w:t>ΥΠΕΥΘΥΝΗ ΔΗΛΩΣΗ</w:t>
      </w:r>
    </w:p>
    <w:p w:rsidR="00B40DDD" w:rsidRPr="0079524F" w:rsidRDefault="00B40DDD" w:rsidP="00BC037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B40DDD" w:rsidRDefault="00B40DD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40DDD" w:rsidRDefault="00B40DDD">
      <w:pPr>
        <w:pStyle w:val="a5"/>
        <w:jc w:val="left"/>
        <w:rPr>
          <w:bCs/>
          <w:sz w:val="22"/>
        </w:rPr>
      </w:pPr>
    </w:p>
    <w:p w:rsidR="00B40DDD" w:rsidRDefault="00B40DD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40DD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40DDD" w:rsidRDefault="00B40DD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40DDD" w:rsidRPr="00B960B7" w:rsidRDefault="00B960B7" w:rsidP="0018509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</w:rPr>
              <w:t>ΕΠΩΝΥΜΙΑ ΣΧΟΛΕΙΟΥ)</w:t>
            </w:r>
          </w:p>
        </w:tc>
      </w:tr>
      <w:tr w:rsidR="00B40DD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40DDD" w:rsidRDefault="00B40DD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40DDD" w:rsidRPr="00957873" w:rsidRDefault="00B40DD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40DDD" w:rsidRDefault="00B40DD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40DDD" w:rsidRPr="00957873" w:rsidRDefault="00B40DDD" w:rsidP="0018509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40DDD" w:rsidRDefault="00B40DD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40DDD" w:rsidRDefault="00B40DD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DD" w:rsidRPr="00957873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40DDD" w:rsidRPr="00957873" w:rsidRDefault="00B40DDD" w:rsidP="00D436F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40DD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40DDD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40DDD" w:rsidRDefault="00B40DD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40DDD" w:rsidRDefault="00B40DD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40DDD" w:rsidRPr="00957873" w:rsidRDefault="00B40DD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40DDD" w:rsidRPr="002A4F01" w:rsidRDefault="00B40DDD">
      <w:pPr>
        <w:rPr>
          <w:rFonts w:ascii="Arial" w:hAnsi="Arial" w:cs="Arial"/>
          <w:sz w:val="28"/>
        </w:rPr>
      </w:pPr>
    </w:p>
    <w:p w:rsidR="00B40DDD" w:rsidRPr="00957873" w:rsidRDefault="00B40DDD">
      <w:pPr>
        <w:rPr>
          <w:sz w:val="16"/>
        </w:rPr>
      </w:pPr>
    </w:p>
    <w:p w:rsidR="00B40DDD" w:rsidRDefault="00B40DDD">
      <w:pPr>
        <w:sectPr w:rsidR="00B40DDD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40DDD" w:rsidTr="00355E27">
        <w:tc>
          <w:tcPr>
            <w:tcW w:w="10420" w:type="dxa"/>
          </w:tcPr>
          <w:p w:rsidR="00B40DDD" w:rsidRDefault="00B40DDD">
            <w:pPr>
              <w:ind w:right="124"/>
              <w:rPr>
                <w:rFonts w:ascii="Arial" w:hAnsi="Arial" w:cs="Arial"/>
                <w:sz w:val="18"/>
              </w:rPr>
            </w:pPr>
          </w:p>
          <w:p w:rsidR="00B40DDD" w:rsidRDefault="00B40DD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0959DD" w:rsidRDefault="000959DD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40DDD" w:rsidTr="00355E27">
        <w:tc>
          <w:tcPr>
            <w:tcW w:w="10420" w:type="dxa"/>
          </w:tcPr>
          <w:p w:rsidR="00B40DDD" w:rsidRPr="00066A27" w:rsidRDefault="00066A27" w:rsidP="00BC69EB">
            <w:pPr>
              <w:spacing w:before="60" w:line="360" w:lineRule="auto"/>
              <w:ind w:right="125"/>
              <w:rPr>
                <w:rFonts w:ascii="Arial" w:hAnsi="Arial" w:cs="Arial"/>
                <w:i/>
                <w:sz w:val="16"/>
                <w:szCs w:val="16"/>
              </w:rPr>
            </w:pPr>
            <w:r w:rsidRPr="00066A27">
              <w:rPr>
                <w:rFonts w:ascii="Arial" w:hAnsi="Arial" w:cs="Arial"/>
                <w:sz w:val="20"/>
                <w:szCs w:val="20"/>
              </w:rPr>
              <w:t>1.</w:t>
            </w:r>
            <w:r w:rsidR="00185094">
              <w:rPr>
                <w:rFonts w:ascii="Arial" w:hAnsi="Arial" w:cs="Arial"/>
                <w:sz w:val="20"/>
                <w:szCs w:val="20"/>
              </w:rPr>
              <w:t xml:space="preserve">Αιτούμαι το επίδομα μεταφοράς </w:t>
            </w:r>
            <w:r w:rsidR="00BC69EB">
              <w:rPr>
                <w:rFonts w:ascii="Arial" w:hAnsi="Arial" w:cs="Arial"/>
                <w:sz w:val="20"/>
                <w:szCs w:val="20"/>
              </w:rPr>
              <w:t xml:space="preserve">σύμφωνα με την </w:t>
            </w:r>
            <w:r w:rsidR="00BC69EB" w:rsidRPr="00BC69EB">
              <w:rPr>
                <w:rFonts w:ascii="Arial" w:hAnsi="Arial" w:cs="Arial"/>
                <w:sz w:val="20"/>
                <w:szCs w:val="20"/>
              </w:rPr>
              <w:t>υπ' αριθ.  50025/2018 ΚΥΑ (ΦΕΚ 4217/τ.</w:t>
            </w:r>
            <w:r w:rsidR="00F31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9EB" w:rsidRPr="00BC69EB">
              <w:rPr>
                <w:rFonts w:ascii="Arial" w:hAnsi="Arial" w:cs="Arial"/>
                <w:sz w:val="20"/>
                <w:szCs w:val="20"/>
              </w:rPr>
              <w:t>Β΄./26-09-2018) όπως τροποποιήθηκε με την υπ' αριθ. 53173/2022</w:t>
            </w:r>
            <w:r w:rsidR="00BC6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9EB" w:rsidRPr="00BC69EB">
              <w:rPr>
                <w:rFonts w:ascii="Arial" w:hAnsi="Arial" w:cs="Arial"/>
                <w:sz w:val="20"/>
                <w:szCs w:val="20"/>
              </w:rPr>
              <w:t>ΚΥΑ (ΦΕΚ 4294/11-08-2022) και ισχύει μέχρι σήμερα</w:t>
            </w:r>
            <w:r w:rsidR="00443BD3">
              <w:rPr>
                <w:rFonts w:ascii="Arial" w:hAnsi="Arial" w:cs="Arial"/>
                <w:sz w:val="20"/>
                <w:szCs w:val="20"/>
              </w:rPr>
              <w:t>,</w:t>
            </w:r>
            <w:r w:rsidR="0079524F">
              <w:rPr>
                <w:rFonts w:ascii="Arial" w:hAnsi="Arial" w:cs="Arial"/>
                <w:sz w:val="20"/>
                <w:szCs w:val="20"/>
              </w:rPr>
              <w:t xml:space="preserve"> για τον/την </w:t>
            </w:r>
            <w:r w:rsidR="00185094">
              <w:rPr>
                <w:rFonts w:ascii="Arial" w:hAnsi="Arial" w:cs="Arial"/>
                <w:sz w:val="20"/>
                <w:szCs w:val="20"/>
              </w:rPr>
              <w:t>μαθητή/μαθήτρια……</w:t>
            </w:r>
            <w:r w:rsidR="0030609F">
              <w:rPr>
                <w:rFonts w:ascii="Arial" w:hAnsi="Arial" w:cs="Arial"/>
                <w:sz w:val="20"/>
                <w:szCs w:val="20"/>
              </w:rPr>
              <w:t>…….</w:t>
            </w:r>
            <w:r w:rsidR="00185094">
              <w:rPr>
                <w:rFonts w:ascii="Arial" w:hAnsi="Arial" w:cs="Arial"/>
                <w:sz w:val="20"/>
                <w:szCs w:val="20"/>
              </w:rPr>
              <w:t>…</w:t>
            </w:r>
            <w:r w:rsidR="00AA6D22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185094">
              <w:rPr>
                <w:rFonts w:ascii="Arial" w:hAnsi="Arial" w:cs="Arial"/>
                <w:sz w:val="20"/>
                <w:szCs w:val="20"/>
              </w:rPr>
              <w:t>…………</w:t>
            </w:r>
            <w:r w:rsidR="00BC69EB">
              <w:rPr>
                <w:rFonts w:ascii="Arial" w:hAnsi="Arial" w:cs="Arial"/>
                <w:sz w:val="20"/>
                <w:szCs w:val="20"/>
              </w:rPr>
              <w:t>……..</w:t>
            </w:r>
            <w:r w:rsidR="00A436EC">
              <w:rPr>
                <w:rFonts w:ascii="Arial" w:hAnsi="Arial" w:cs="Arial"/>
                <w:sz w:val="20"/>
                <w:szCs w:val="20"/>
              </w:rPr>
              <w:t xml:space="preserve">της ………τάξης, </w:t>
            </w:r>
            <w:r w:rsidR="00AA6D22">
              <w:rPr>
                <w:rFonts w:ascii="Arial" w:hAnsi="Arial" w:cs="Arial"/>
                <w:sz w:val="20"/>
                <w:szCs w:val="20"/>
              </w:rPr>
              <w:t xml:space="preserve">του/της </w:t>
            </w:r>
            <w:r w:rsidR="00185094">
              <w:rPr>
                <w:rFonts w:ascii="Arial" w:hAnsi="Arial" w:cs="Arial"/>
                <w:sz w:val="20"/>
                <w:szCs w:val="20"/>
              </w:rPr>
              <w:t xml:space="preserve"> οποίου /ας ασκώ τη γονική μέριμνα</w:t>
            </w:r>
            <w:r w:rsidR="00A436EC">
              <w:rPr>
                <w:rFonts w:ascii="Arial" w:hAnsi="Arial" w:cs="Arial"/>
                <w:sz w:val="20"/>
                <w:szCs w:val="20"/>
              </w:rPr>
              <w:t xml:space="preserve">/είμαι κατά νόμο επίτροπος </w:t>
            </w:r>
            <w:r w:rsidR="00185094">
              <w:rPr>
                <w:rFonts w:ascii="Arial" w:hAnsi="Arial" w:cs="Arial"/>
                <w:sz w:val="20"/>
                <w:szCs w:val="20"/>
              </w:rPr>
              <w:t xml:space="preserve"> και τον /την οποίο/οποία με ευθύνη μου μετέφερα κατά την περίοδο από …………</w:t>
            </w:r>
            <w:r w:rsidR="00A436EC">
              <w:rPr>
                <w:rFonts w:ascii="Arial" w:hAnsi="Arial" w:cs="Arial"/>
                <w:sz w:val="20"/>
                <w:szCs w:val="20"/>
              </w:rPr>
              <w:t>…</w:t>
            </w:r>
            <w:r w:rsidR="0030609F">
              <w:rPr>
                <w:rFonts w:ascii="Arial" w:hAnsi="Arial" w:cs="Arial"/>
                <w:sz w:val="20"/>
                <w:szCs w:val="20"/>
              </w:rPr>
              <w:t>…</w:t>
            </w:r>
            <w:r w:rsidR="00A436EC">
              <w:rPr>
                <w:rFonts w:ascii="Arial" w:hAnsi="Arial" w:cs="Arial"/>
                <w:sz w:val="20"/>
                <w:szCs w:val="20"/>
              </w:rPr>
              <w:t>….</w:t>
            </w:r>
            <w:r w:rsidR="00185094">
              <w:rPr>
                <w:rFonts w:ascii="Arial" w:hAnsi="Arial" w:cs="Arial"/>
                <w:sz w:val="20"/>
                <w:szCs w:val="20"/>
              </w:rPr>
              <w:t>έως…………</w:t>
            </w:r>
            <w:r w:rsidR="0030609F">
              <w:rPr>
                <w:rFonts w:ascii="Arial" w:hAnsi="Arial" w:cs="Arial"/>
                <w:sz w:val="20"/>
                <w:szCs w:val="20"/>
              </w:rPr>
              <w:t>…..</w:t>
            </w:r>
            <w:r w:rsidR="00185094">
              <w:rPr>
                <w:rFonts w:ascii="Arial" w:hAnsi="Arial" w:cs="Arial"/>
                <w:sz w:val="20"/>
                <w:szCs w:val="20"/>
              </w:rPr>
              <w:t>…….στο ………</w:t>
            </w:r>
            <w:r w:rsidR="00A436EC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185094">
              <w:rPr>
                <w:rFonts w:ascii="Arial" w:hAnsi="Arial" w:cs="Arial"/>
                <w:sz w:val="20"/>
                <w:szCs w:val="20"/>
              </w:rPr>
              <w:t>(όνομα σχολείου)</w:t>
            </w:r>
          </w:p>
        </w:tc>
      </w:tr>
      <w:tr w:rsidR="00B40DDD" w:rsidTr="00355E27">
        <w:tc>
          <w:tcPr>
            <w:tcW w:w="10420" w:type="dxa"/>
          </w:tcPr>
          <w:p w:rsidR="0043291E" w:rsidRDefault="0043291E" w:rsidP="00185094">
            <w:pPr>
              <w:pStyle w:val="a6"/>
              <w:ind w:left="-540" w:right="-1234"/>
            </w:pPr>
          </w:p>
          <w:p w:rsidR="002A4F01" w:rsidRDefault="00F76375" w:rsidP="00185094">
            <w:pPr>
              <w:pStyle w:val="a6"/>
              <w:ind w:left="-540" w:right="-1234"/>
            </w:pPr>
            <w:r>
              <w:t xml:space="preserve"> 2. </w:t>
            </w:r>
            <w:r w:rsidR="0043291E">
              <w:t>Έ</w:t>
            </w:r>
            <w:r w:rsidR="00443BD3">
              <w:t xml:space="preserve">  2. Έ</w:t>
            </w:r>
            <w:r w:rsidR="0043291E">
              <w:t xml:space="preserve">χω </w:t>
            </w:r>
            <w:r w:rsidR="00185094">
              <w:t xml:space="preserve"> ΑΦΜ: …………</w:t>
            </w:r>
            <w:r w:rsidR="00A436EC">
              <w:t>………………..</w:t>
            </w:r>
            <w:r w:rsidR="00185094">
              <w:t>και</w:t>
            </w:r>
            <w:r w:rsidR="00443BD3">
              <w:t xml:space="preserve"> </w:t>
            </w:r>
            <w:r w:rsidR="00185094">
              <w:t xml:space="preserve"> Δ.Ο.Υ. …………………..</w:t>
            </w:r>
          </w:p>
          <w:p w:rsidR="00185094" w:rsidRDefault="00185094" w:rsidP="00185094">
            <w:pPr>
              <w:pStyle w:val="a6"/>
              <w:ind w:left="-540" w:right="-1234"/>
            </w:pPr>
          </w:p>
          <w:p w:rsidR="00B40DDD" w:rsidRPr="00F76375" w:rsidRDefault="00B40DDD" w:rsidP="00EB1BA0">
            <w:pPr>
              <w:pStyle w:val="a6"/>
              <w:tabs>
                <w:tab w:val="left" w:pos="4720"/>
              </w:tabs>
              <w:ind w:left="-540" w:right="-1234"/>
              <w:rPr>
                <w:sz w:val="16"/>
                <w:szCs w:val="16"/>
              </w:rPr>
            </w:pPr>
          </w:p>
        </w:tc>
      </w:tr>
      <w:tr w:rsidR="00B40DDD" w:rsidTr="00BC037C">
        <w:trPr>
          <w:trHeight w:val="890"/>
        </w:trPr>
        <w:tc>
          <w:tcPr>
            <w:tcW w:w="10420" w:type="dxa"/>
          </w:tcPr>
          <w:p w:rsidR="002A4F01" w:rsidRDefault="00F76375" w:rsidP="0043291E">
            <w:pPr>
              <w:pStyle w:val="a6"/>
              <w:ind w:left="-539" w:right="-1236"/>
            </w:pPr>
            <w:r>
              <w:t xml:space="preserve">          3. </w:t>
            </w:r>
            <w:r w:rsidR="0043291E">
              <w:t xml:space="preserve">Το σχετικό επίδομα δεν έχει καταβληθεί, ούτε υποβληθεί έως σήμερα, ούτε θα υποβληθεί στο μέλλον αίτηση </w:t>
            </w:r>
          </w:p>
          <w:p w:rsidR="0043291E" w:rsidRDefault="00443BD3" w:rsidP="0043291E">
            <w:pPr>
              <w:pStyle w:val="a6"/>
              <w:ind w:left="-539" w:right="-1236"/>
            </w:pPr>
            <w:proofErr w:type="spellStart"/>
            <w:r>
              <w:t>Κκκ</w:t>
            </w:r>
            <w:proofErr w:type="spellEnd"/>
            <w:r w:rsidR="0043291E">
              <w:t xml:space="preserve">       </w:t>
            </w:r>
            <w:r>
              <w:t xml:space="preserve"> </w:t>
            </w:r>
            <w:r w:rsidR="0043291E">
              <w:t>καταβολής του για το ίδιο χρονικό διάστημα, συμπεριλαμβανομένης της περίπτωσης για τυχόν άλλους μαθητές,</w:t>
            </w:r>
          </w:p>
          <w:p w:rsidR="0043291E" w:rsidRDefault="000959DD" w:rsidP="0043291E">
            <w:pPr>
              <w:pStyle w:val="a6"/>
              <w:ind w:left="-539" w:right="-1236"/>
            </w:pPr>
            <w:r>
              <w:t xml:space="preserve">μέλη </w:t>
            </w:r>
            <w:r w:rsidR="00443BD3">
              <w:t xml:space="preserve">     </w:t>
            </w:r>
            <w:r>
              <w:t xml:space="preserve">της ίδιας οικογένειας, οι οποίοι φοιτούν στην ίδια σχολική μονάδα ή σε σχολικές μονάδες με κοινή έδρα. </w:t>
            </w:r>
          </w:p>
          <w:p w:rsidR="0043291E" w:rsidRDefault="0043291E" w:rsidP="0043291E">
            <w:pPr>
              <w:pStyle w:val="a6"/>
              <w:ind w:left="-539" w:right="-1236"/>
            </w:pPr>
          </w:p>
          <w:p w:rsidR="00B40DDD" w:rsidRDefault="00B40DDD" w:rsidP="00F76375">
            <w:pPr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40DDD" w:rsidTr="00355E27">
        <w:tc>
          <w:tcPr>
            <w:tcW w:w="10420" w:type="dxa"/>
          </w:tcPr>
          <w:p w:rsidR="00B40DDD" w:rsidRPr="0079524F" w:rsidRDefault="00B40DD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BC69EB" w:rsidRDefault="00BC69EB" w:rsidP="00443BD3">
      <w:pPr>
        <w:pStyle w:val="a6"/>
        <w:ind w:left="7200" w:right="484" w:firstLine="720"/>
        <w:rPr>
          <w:sz w:val="16"/>
        </w:rPr>
      </w:pPr>
    </w:p>
    <w:p w:rsidR="00B40DDD" w:rsidRPr="001C429E" w:rsidRDefault="001C429E" w:rsidP="00443BD3">
      <w:pPr>
        <w:pStyle w:val="a6"/>
        <w:ind w:left="7200" w:right="484" w:firstLine="720"/>
        <w:rPr>
          <w:sz w:val="16"/>
        </w:rPr>
      </w:pPr>
      <w:r>
        <w:rPr>
          <w:sz w:val="16"/>
        </w:rPr>
        <w:t xml:space="preserve">Ημερομηνία:      </w:t>
      </w:r>
    </w:p>
    <w:p w:rsidR="00B40DDD" w:rsidRDefault="00B40DDD">
      <w:pPr>
        <w:pStyle w:val="a6"/>
        <w:ind w:left="0" w:right="484"/>
        <w:jc w:val="right"/>
        <w:rPr>
          <w:sz w:val="16"/>
        </w:rPr>
      </w:pPr>
    </w:p>
    <w:p w:rsidR="00B40DDD" w:rsidRDefault="00B40DD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40DDD" w:rsidRDefault="00B40DDD">
      <w:pPr>
        <w:pStyle w:val="a6"/>
        <w:ind w:left="0"/>
        <w:jc w:val="right"/>
        <w:rPr>
          <w:sz w:val="16"/>
        </w:rPr>
      </w:pPr>
    </w:p>
    <w:p w:rsidR="00B40DDD" w:rsidRDefault="00B40DDD">
      <w:pPr>
        <w:pStyle w:val="a6"/>
        <w:ind w:left="0"/>
        <w:jc w:val="right"/>
        <w:rPr>
          <w:sz w:val="16"/>
        </w:rPr>
      </w:pPr>
    </w:p>
    <w:p w:rsidR="00443BD3" w:rsidRDefault="00443BD3">
      <w:pPr>
        <w:pStyle w:val="a6"/>
        <w:ind w:left="0"/>
        <w:jc w:val="right"/>
        <w:rPr>
          <w:sz w:val="16"/>
        </w:rPr>
      </w:pPr>
    </w:p>
    <w:p w:rsidR="00443BD3" w:rsidRDefault="00443BD3">
      <w:pPr>
        <w:pStyle w:val="a6"/>
        <w:ind w:left="0"/>
        <w:jc w:val="right"/>
        <w:rPr>
          <w:sz w:val="16"/>
        </w:rPr>
      </w:pPr>
    </w:p>
    <w:p w:rsidR="00443BD3" w:rsidRDefault="00443BD3">
      <w:pPr>
        <w:pStyle w:val="a6"/>
        <w:ind w:left="0"/>
        <w:jc w:val="right"/>
        <w:rPr>
          <w:sz w:val="16"/>
        </w:rPr>
      </w:pPr>
    </w:p>
    <w:p w:rsidR="00B40DDD" w:rsidRDefault="00B40DDD">
      <w:pPr>
        <w:pStyle w:val="a6"/>
        <w:ind w:left="0"/>
        <w:jc w:val="right"/>
        <w:rPr>
          <w:sz w:val="16"/>
        </w:rPr>
      </w:pPr>
    </w:p>
    <w:p w:rsidR="00B40DDD" w:rsidRPr="0079524F" w:rsidRDefault="00BC037C" w:rsidP="00BC037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Pr="0079524F">
        <w:rPr>
          <w:sz w:val="16"/>
        </w:rPr>
        <w:t>)</w:t>
      </w:r>
    </w:p>
    <w:p w:rsidR="00443BD3" w:rsidRDefault="00443BD3">
      <w:pPr>
        <w:rPr>
          <w:rFonts w:ascii="Arial" w:hAnsi="Arial" w:cs="Arial"/>
          <w:sz w:val="18"/>
        </w:rPr>
      </w:pPr>
      <w:r>
        <w:rPr>
          <w:sz w:val="18"/>
        </w:rPr>
        <w:br w:type="page"/>
      </w:r>
    </w:p>
    <w:p w:rsidR="00B40DDD" w:rsidRDefault="00B40DDD">
      <w:pPr>
        <w:pStyle w:val="a6"/>
        <w:jc w:val="both"/>
        <w:rPr>
          <w:sz w:val="18"/>
        </w:rPr>
      </w:pPr>
      <w:r>
        <w:rPr>
          <w:sz w:val="18"/>
        </w:rPr>
        <w:lastRenderedPageBreak/>
        <w:t>1) Αναγράφεται από τον ενδιαφερόμενο πολίτη ή Αρχή ή η Υπηρεσία του δημόσιου τομέα, που απευθύνεται η αίτηση.</w:t>
      </w:r>
    </w:p>
    <w:p w:rsidR="00B40DDD" w:rsidRDefault="00B40DD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40DDD" w:rsidRDefault="00B40DD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40DDD" w:rsidRPr="005D0B1E" w:rsidRDefault="00B40DDD" w:rsidP="00342006">
      <w:pPr>
        <w:pStyle w:val="a6"/>
        <w:jc w:val="both"/>
        <w:rPr>
          <w:sz w:val="18"/>
          <w:szCs w:val="18"/>
        </w:rPr>
      </w:pPr>
      <w:r w:rsidRPr="005D0B1E">
        <w:rPr>
          <w:sz w:val="18"/>
          <w:szCs w:val="18"/>
        </w:rPr>
        <w:t>(4) Σ</w:t>
      </w:r>
      <w:bookmarkStart w:id="0" w:name="_GoBack"/>
      <w:bookmarkEnd w:id="0"/>
      <w:r w:rsidRPr="005D0B1E">
        <w:rPr>
          <w:sz w:val="18"/>
          <w:szCs w:val="18"/>
        </w:rPr>
        <w:t xml:space="preserve">ε περίπτωση ανεπάρκειας χώρου η δήλωση συνεχίζεται στην πίσω όψη της και υπογράφεται από τον δηλούντα ή την δηλούσα. </w:t>
      </w:r>
    </w:p>
    <w:sectPr w:rsidR="00B40DDD" w:rsidRPr="005D0B1E" w:rsidSect="003F2EF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4B4" w:rsidRDefault="005164B4">
      <w:r>
        <w:separator/>
      </w:r>
    </w:p>
  </w:endnote>
  <w:endnote w:type="continuationSeparator" w:id="0">
    <w:p w:rsidR="005164B4" w:rsidRDefault="0051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4B4" w:rsidRDefault="005164B4">
      <w:r>
        <w:separator/>
      </w:r>
    </w:p>
  </w:footnote>
  <w:footnote w:type="continuationSeparator" w:id="0">
    <w:p w:rsidR="005164B4" w:rsidRDefault="0051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2A4F01">
      <w:tc>
        <w:tcPr>
          <w:tcW w:w="5508" w:type="dxa"/>
        </w:tcPr>
        <w:p w:rsidR="002A4F01" w:rsidRDefault="002A4F0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050" cy="527050"/>
                <wp:effectExtent l="19050" t="0" r="635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A4F01" w:rsidRDefault="002A4F0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A4F01" w:rsidRDefault="002A4F01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01" w:rsidRDefault="002A4F0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02"/>
    <w:multiLevelType w:val="hybridMultilevel"/>
    <w:tmpl w:val="051AFE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67FD2"/>
    <w:multiLevelType w:val="hybridMultilevel"/>
    <w:tmpl w:val="91AE6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63B0"/>
    <w:multiLevelType w:val="hybridMultilevel"/>
    <w:tmpl w:val="25CA0D3C"/>
    <w:lvl w:ilvl="0" w:tplc="9CAAAB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625E9"/>
    <w:multiLevelType w:val="hybridMultilevel"/>
    <w:tmpl w:val="00ECD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0678"/>
    <w:multiLevelType w:val="hybridMultilevel"/>
    <w:tmpl w:val="AF224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5C7F"/>
    <w:multiLevelType w:val="hybridMultilevel"/>
    <w:tmpl w:val="97541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DC2026D"/>
    <w:multiLevelType w:val="hybridMultilevel"/>
    <w:tmpl w:val="933C0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7C"/>
    <w:rsid w:val="00004C7C"/>
    <w:rsid w:val="000169F9"/>
    <w:rsid w:val="000205CA"/>
    <w:rsid w:val="0003088F"/>
    <w:rsid w:val="000531D2"/>
    <w:rsid w:val="000633A7"/>
    <w:rsid w:val="00066A27"/>
    <w:rsid w:val="000958BF"/>
    <w:rsid w:val="000959DD"/>
    <w:rsid w:val="000B4EF0"/>
    <w:rsid w:val="001172C6"/>
    <w:rsid w:val="00127E7F"/>
    <w:rsid w:val="0013498B"/>
    <w:rsid w:val="001814EF"/>
    <w:rsid w:val="00185094"/>
    <w:rsid w:val="00185354"/>
    <w:rsid w:val="001C429E"/>
    <w:rsid w:val="001F757D"/>
    <w:rsid w:val="00215014"/>
    <w:rsid w:val="00287F9F"/>
    <w:rsid w:val="0029263A"/>
    <w:rsid w:val="002A4F01"/>
    <w:rsid w:val="002D7628"/>
    <w:rsid w:val="002F6E04"/>
    <w:rsid w:val="0030609F"/>
    <w:rsid w:val="00342006"/>
    <w:rsid w:val="00355E27"/>
    <w:rsid w:val="003B320F"/>
    <w:rsid w:val="003C0939"/>
    <w:rsid w:val="003F2EF7"/>
    <w:rsid w:val="0043291E"/>
    <w:rsid w:val="00436FD0"/>
    <w:rsid w:val="00440E0F"/>
    <w:rsid w:val="00443BD3"/>
    <w:rsid w:val="00487431"/>
    <w:rsid w:val="004C5753"/>
    <w:rsid w:val="004D1311"/>
    <w:rsid w:val="004F2B9A"/>
    <w:rsid w:val="00513BEB"/>
    <w:rsid w:val="005148E3"/>
    <w:rsid w:val="005164B4"/>
    <w:rsid w:val="00565FED"/>
    <w:rsid w:val="005811C7"/>
    <w:rsid w:val="005C210C"/>
    <w:rsid w:val="005D0B1E"/>
    <w:rsid w:val="005D487F"/>
    <w:rsid w:val="0062405F"/>
    <w:rsid w:val="006531C7"/>
    <w:rsid w:val="00681B92"/>
    <w:rsid w:val="006A404C"/>
    <w:rsid w:val="006A4FEA"/>
    <w:rsid w:val="006E4375"/>
    <w:rsid w:val="006F7394"/>
    <w:rsid w:val="00720B32"/>
    <w:rsid w:val="007319F3"/>
    <w:rsid w:val="00785153"/>
    <w:rsid w:val="0079524F"/>
    <w:rsid w:val="007C5281"/>
    <w:rsid w:val="007F6389"/>
    <w:rsid w:val="00847A52"/>
    <w:rsid w:val="008674B7"/>
    <w:rsid w:val="008879E7"/>
    <w:rsid w:val="00912F82"/>
    <w:rsid w:val="00957873"/>
    <w:rsid w:val="0096281A"/>
    <w:rsid w:val="009B3516"/>
    <w:rsid w:val="009B37C7"/>
    <w:rsid w:val="009B7C90"/>
    <w:rsid w:val="00A30E5E"/>
    <w:rsid w:val="00A34928"/>
    <w:rsid w:val="00A436EC"/>
    <w:rsid w:val="00AA6D22"/>
    <w:rsid w:val="00AB2DC4"/>
    <w:rsid w:val="00B11EAA"/>
    <w:rsid w:val="00B16C44"/>
    <w:rsid w:val="00B3175E"/>
    <w:rsid w:val="00B36BA1"/>
    <w:rsid w:val="00B40DDD"/>
    <w:rsid w:val="00B63C00"/>
    <w:rsid w:val="00B960B7"/>
    <w:rsid w:val="00B9798B"/>
    <w:rsid w:val="00BB3FCE"/>
    <w:rsid w:val="00BB4232"/>
    <w:rsid w:val="00BB4F44"/>
    <w:rsid w:val="00BC037C"/>
    <w:rsid w:val="00BC69EB"/>
    <w:rsid w:val="00BE2AA7"/>
    <w:rsid w:val="00C105CC"/>
    <w:rsid w:val="00C13C12"/>
    <w:rsid w:val="00C31020"/>
    <w:rsid w:val="00C51878"/>
    <w:rsid w:val="00C94669"/>
    <w:rsid w:val="00CA7EF4"/>
    <w:rsid w:val="00CB5EA7"/>
    <w:rsid w:val="00D017DE"/>
    <w:rsid w:val="00D04150"/>
    <w:rsid w:val="00D239FD"/>
    <w:rsid w:val="00D436F9"/>
    <w:rsid w:val="00D5148E"/>
    <w:rsid w:val="00D914AA"/>
    <w:rsid w:val="00DD1D60"/>
    <w:rsid w:val="00DE7B09"/>
    <w:rsid w:val="00E433F2"/>
    <w:rsid w:val="00EA59F6"/>
    <w:rsid w:val="00EB1BA0"/>
    <w:rsid w:val="00EC1C50"/>
    <w:rsid w:val="00EE61AD"/>
    <w:rsid w:val="00EF25D9"/>
    <w:rsid w:val="00F31CC0"/>
    <w:rsid w:val="00F76375"/>
    <w:rsid w:val="00F9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E9DCDFF"/>
  <w15:docId w15:val="{EF049BF4-D13E-4367-AA39-A3E088A6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EF7"/>
    <w:rPr>
      <w:sz w:val="24"/>
      <w:szCs w:val="24"/>
    </w:rPr>
  </w:style>
  <w:style w:type="paragraph" w:styleId="1">
    <w:name w:val="heading 1"/>
    <w:basedOn w:val="a"/>
    <w:next w:val="a"/>
    <w:qFormat/>
    <w:rsid w:val="003F2EF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F2EF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F2EF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F2EF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F2EF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F2EF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F2EF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F2EF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F2EF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2EF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F2E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F2EF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F2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F2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F2EF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F2EF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A4F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A4F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A479-A8E5-45E8-9141-4440531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Διευθύντρια</cp:lastModifiedBy>
  <cp:revision>2</cp:revision>
  <cp:lastPrinted>2018-01-30T07:45:00Z</cp:lastPrinted>
  <dcterms:created xsi:type="dcterms:W3CDTF">2024-01-15T11:36:00Z</dcterms:created>
  <dcterms:modified xsi:type="dcterms:W3CDTF">2024-01-15T11:36:00Z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